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EE" w:rsidRDefault="00BD3DEE" w:rsidP="00AA7A99">
      <w:pPr>
        <w:widowControl/>
        <w:shd w:val="clear" w:color="auto" w:fill="FFFFFF"/>
        <w:spacing w:line="24" w:lineRule="atLeast"/>
        <w:ind w:left="3080" w:hangingChars="700" w:hanging="3080"/>
        <w:jc w:val="center"/>
        <w:rPr>
          <w:rFonts w:ascii="仿宋_GB2312" w:eastAsia="仿宋_GB2312" w:hAnsi="仿宋_GB2312" w:cs="仿宋_GB2312"/>
          <w:color w:val="000000"/>
          <w:sz w:val="44"/>
          <w:szCs w:val="4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44"/>
          <w:szCs w:val="44"/>
          <w:shd w:val="clear" w:color="auto" w:fill="FFFFFF"/>
        </w:rPr>
        <w:t>保留学籍声明书</w:t>
      </w:r>
    </w:p>
    <w:p w:rsidR="00BD3DEE" w:rsidRDefault="00BD3DEE" w:rsidP="00AA7A99">
      <w:pPr>
        <w:widowControl/>
        <w:shd w:val="clear" w:color="auto" w:fill="FFFFFF"/>
        <w:spacing w:line="24" w:lineRule="atLeast"/>
        <w:ind w:left="3080" w:hangingChars="700" w:hanging="3080"/>
        <w:jc w:val="center"/>
        <w:rPr>
          <w:rFonts w:ascii="仿宋_GB2312" w:eastAsia="仿宋_GB2312" w:hAnsi="仿宋_GB2312" w:cs="仿宋_GB2312"/>
          <w:color w:val="000000"/>
          <w:sz w:val="44"/>
          <w:szCs w:val="44"/>
          <w:shd w:val="clear" w:color="auto" w:fill="FFFFFF"/>
        </w:rPr>
      </w:pPr>
    </w:p>
    <w:p w:rsidR="00BD3DEE" w:rsidRDefault="00BD3DEE">
      <w:pPr>
        <w:widowControl/>
        <w:shd w:val="clear" w:color="auto" w:fill="FFFFFF"/>
        <w:spacing w:line="24" w:lineRule="atLeast"/>
        <w:ind w:leftChars="294" w:left="2017" w:hangingChars="500" w:hanging="1400"/>
        <w:jc w:val="left"/>
        <w:rPr>
          <w:rFonts w:ascii="仿宋_GB2312" w:eastAsia="仿宋_GB2312" w:hAnsi="仿宋_GB2312" w:cs="仿宋_GB2312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本人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，学号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，身份证号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  <w:shd w:val="clear" w:color="auto" w:fill="FFFFFF"/>
        </w:rPr>
        <w:t xml:space="preserve">               </w:t>
      </w:r>
    </w:p>
    <w:p w:rsidR="00BD3DEE" w:rsidRDefault="00BD3DEE">
      <w:pPr>
        <w:widowControl/>
        <w:shd w:val="clear" w:color="auto" w:fill="FFFFFF"/>
        <w:spacing w:line="24" w:lineRule="atLeast"/>
        <w:ind w:left="2240" w:hangingChars="800" w:hanging="2240"/>
        <w:jc w:val="left"/>
        <w:rPr>
          <w:rFonts w:ascii="仿宋_GB2312" w:eastAsia="仿宋_GB2312" w:hAnsi="仿宋_GB2312" w:cs="仿宋_GB2312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月参加成人高考被西安理工大学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  <w:shd w:val="clear" w:color="auto" w:fill="FFFFFF"/>
        </w:rPr>
        <w:t xml:space="preserve">             </w:t>
      </w:r>
    </w:p>
    <w:p w:rsidR="00BD3DEE" w:rsidRDefault="00BD3DEE">
      <w:pPr>
        <w:widowControl/>
        <w:shd w:val="clear" w:color="auto" w:fill="FFFFFF"/>
        <w:spacing w:line="24" w:lineRule="atLeast"/>
        <w:ind w:left="2240" w:hangingChars="800" w:hanging="224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  <w:shd w:val="clear" w:color="auto" w:fill="FFFFFF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专业（高起本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专升本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高起专）录取。</w:t>
      </w:r>
    </w:p>
    <w:p w:rsidR="00BD3DEE" w:rsidRDefault="00BD3DEE">
      <w:pPr>
        <w:widowControl/>
        <w:shd w:val="clear" w:color="auto" w:fill="FFFFFF"/>
        <w:spacing w:line="24" w:lineRule="atLeast"/>
        <w:ind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由于个人原因，本人没能按时修完规定课程，无法按期毕业。鉴于工作需要，本人自愿继续学习，按要求缴纳相关费用，并在一年时间内完成学业。本人承诺在后期继续学习期间若因政策等原因造成无法毕业，本人愿意承担相关责任，与学校无关。</w:t>
      </w:r>
    </w:p>
    <w:p w:rsidR="00BD3DEE" w:rsidRDefault="00BD3DEE">
      <w:pPr>
        <w:widowControl/>
        <w:shd w:val="clear" w:color="auto" w:fill="FFFFFF"/>
        <w:spacing w:line="24" w:lineRule="atLeast"/>
        <w:ind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</w:p>
    <w:p w:rsidR="00BD3DEE" w:rsidRDefault="00BD3DEE">
      <w:pPr>
        <w:widowControl/>
        <w:shd w:val="clear" w:color="auto" w:fill="FFFFFF"/>
        <w:spacing w:line="24" w:lineRule="atLeast"/>
        <w:ind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</w:p>
    <w:p w:rsidR="00BD3DEE" w:rsidRDefault="00BD3DEE">
      <w:pPr>
        <w:widowControl/>
        <w:shd w:val="clear" w:color="auto" w:fill="FFFFFF"/>
        <w:spacing w:line="24" w:lineRule="atLeast"/>
        <w:ind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</w:p>
    <w:p w:rsidR="00BD3DEE" w:rsidRDefault="00BD3DEE">
      <w:pPr>
        <w:widowControl/>
        <w:shd w:val="clear" w:color="auto" w:fill="FFFFFF"/>
        <w:spacing w:line="24" w:lineRule="atLeast"/>
        <w:ind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声明人：</w:t>
      </w:r>
    </w:p>
    <w:p w:rsidR="00BD3DEE" w:rsidRDefault="00BD3DEE">
      <w:pPr>
        <w:widowControl/>
        <w:shd w:val="clear" w:color="auto" w:fill="FFFFFF"/>
        <w:spacing w:line="24" w:lineRule="atLeast"/>
        <w:ind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联系电话：</w:t>
      </w:r>
      <w:bookmarkStart w:id="0" w:name="_GoBack"/>
      <w:bookmarkEnd w:id="0"/>
    </w:p>
    <w:p w:rsidR="00BD3DEE" w:rsidRDefault="00BD3DEE">
      <w:pPr>
        <w:widowControl/>
        <w:shd w:val="clear" w:color="auto" w:fill="FFFFFF"/>
        <w:spacing w:line="24" w:lineRule="atLeast"/>
        <w:ind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期：</w:t>
      </w:r>
    </w:p>
    <w:p w:rsidR="00BD3DEE" w:rsidRDefault="00BD3DEE"/>
    <w:p w:rsidR="00BD3DEE" w:rsidRDefault="00BD3DEE"/>
    <w:p w:rsidR="00BD3DEE" w:rsidRPr="00B1730D" w:rsidRDefault="00BD3DEE" w:rsidP="00B1730D">
      <w:pPr>
        <w:widowControl/>
        <w:shd w:val="clear" w:color="auto" w:fill="FFFFFF"/>
        <w:spacing w:line="24" w:lineRule="atLeast"/>
        <w:ind w:firstLineChars="1500" w:firstLine="420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 w:rsidRPr="00B1730D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教学点意见：</w:t>
      </w:r>
    </w:p>
    <w:p w:rsidR="00BD3DEE" w:rsidRPr="00B1730D" w:rsidRDefault="00BD3DEE" w:rsidP="00B1730D">
      <w:pPr>
        <w:widowControl/>
        <w:shd w:val="clear" w:color="auto" w:fill="FFFFFF"/>
        <w:spacing w:line="24" w:lineRule="atLeast"/>
        <w:ind w:firstLineChars="1500" w:firstLine="420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 w:rsidRPr="00B1730D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教学点负责人（签字盖章）：</w:t>
      </w:r>
    </w:p>
    <w:p w:rsidR="00BD3DEE" w:rsidRPr="00B1730D" w:rsidRDefault="00BD3DEE" w:rsidP="00B1730D">
      <w:pPr>
        <w:widowControl/>
        <w:shd w:val="clear" w:color="auto" w:fill="FFFFFF"/>
        <w:spacing w:line="24" w:lineRule="atLeast"/>
        <w:ind w:firstLineChars="1500" w:firstLine="420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 w:rsidRPr="00B1730D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 w:rsidRPr="00B1730D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：</w:t>
      </w:r>
    </w:p>
    <w:sectPr w:rsidR="00BD3DEE" w:rsidRPr="00B1730D" w:rsidSect="00280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E0ODVmYmUxNTQxNTJlMDFkZjE0ODUzNzRhNDYzMGMifQ=="/>
  </w:docVars>
  <w:rsids>
    <w:rsidRoot w:val="00280D82"/>
    <w:rsid w:val="00280D82"/>
    <w:rsid w:val="00AA7A99"/>
    <w:rsid w:val="00B1730D"/>
    <w:rsid w:val="00BD3DEE"/>
    <w:rsid w:val="00DA79FD"/>
    <w:rsid w:val="00E6422E"/>
    <w:rsid w:val="0CF01E84"/>
    <w:rsid w:val="5D33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8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55</Words>
  <Characters>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宋郁娜</cp:lastModifiedBy>
  <cp:revision>3</cp:revision>
  <dcterms:created xsi:type="dcterms:W3CDTF">2023-06-07T08:58:00Z</dcterms:created>
  <dcterms:modified xsi:type="dcterms:W3CDTF">2025-09-02T08:20:00Z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9E0902CAED884899BE49E3024A378DF5</vt:lpwstr>
  </property>
</Properties>
</file>